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12" w:rsidRDefault="005C31A2" w:rsidP="00F75D12">
      <w:pPr>
        <w:contextualSpacing/>
      </w:pPr>
      <w:r>
        <w:rPr>
          <w:noProof/>
        </w:rPr>
        <w:drawing>
          <wp:inline distT="0" distB="0" distL="0" distR="0">
            <wp:extent cx="6119495" cy="8415020"/>
            <wp:effectExtent l="19050" t="0" r="0" b="0"/>
            <wp:docPr id="2" name="Рисунок 1" descr="2023-02-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2-09_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70C" w:rsidRDefault="006A670C" w:rsidP="00F75D12">
      <w:pPr>
        <w:contextualSpacing/>
      </w:pPr>
    </w:p>
    <w:p w:rsidR="006A670C" w:rsidRDefault="006A670C" w:rsidP="00F75D12">
      <w:pPr>
        <w:contextualSpacing/>
      </w:pPr>
    </w:p>
    <w:p w:rsidR="006A670C" w:rsidRDefault="006A670C" w:rsidP="00F75D12">
      <w:pPr>
        <w:contextualSpacing/>
      </w:pPr>
    </w:p>
    <w:p w:rsidR="006A670C" w:rsidRDefault="006A670C" w:rsidP="00F75D12">
      <w:pPr>
        <w:contextualSpacing/>
      </w:pPr>
    </w:p>
    <w:p w:rsidR="006A670C" w:rsidRDefault="006A670C" w:rsidP="00F75D12">
      <w:pPr>
        <w:contextualSpacing/>
      </w:pPr>
    </w:p>
    <w:tbl>
      <w:tblPr>
        <w:tblW w:w="4298" w:type="pct"/>
        <w:tblLayout w:type="fixed"/>
        <w:tblLook w:val="04A0"/>
      </w:tblPr>
      <w:tblGrid>
        <w:gridCol w:w="3369"/>
        <w:gridCol w:w="612"/>
        <w:gridCol w:w="710"/>
        <w:gridCol w:w="849"/>
        <w:gridCol w:w="1133"/>
        <w:gridCol w:w="1797"/>
      </w:tblGrid>
      <w:tr w:rsidR="006A670C" w:rsidRPr="00AC78A7" w:rsidTr="007A65A8">
        <w:trPr>
          <w:trHeight w:val="289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Наименование блюда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1 неделя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Горошек зеленый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моркови и чернослива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из овощей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71,2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Макароны отварные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из курицы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сметанный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46,5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свежих яблок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41,6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720,8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294,8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360,2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1690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55,7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216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1609,2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Вторник, 1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жидкая молочная овсяная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192,7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Банан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122,9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580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504,6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111,9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клецками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407,3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кураги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816,9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вареники ленивые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253,1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ананасовый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98,6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417,8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1700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75,4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71,5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199,1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1739,3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</w:p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bookmarkStart w:id="0" w:name="_GoBack"/>
            <w:bookmarkEnd w:id="0"/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1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Рис с овощами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167,8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Курица отварная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473,3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крестьянский с крупой (крупа перловая)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115,6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Рыба, запеченная в сметанном соусе (минтай)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295,6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32,7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781,6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37,8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морс из брусники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88,4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Галеты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157,2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4,4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283,4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1660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73,3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51,3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196,5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1538,3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1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"Дружба"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185,8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молоком и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Мармелад фруктово-ягодный формовой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103,7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9,9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69,8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484,3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Огурец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381,5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персиковый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134,4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Ряженка 2.5%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Яблоко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Булочка с повидлом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368,3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1670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54,6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60,9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215,5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1624,6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lastRenderedPageBreak/>
              <w:t>Пятница, 1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«Мозаика»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270,6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Джем из абрикосов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72,4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49,5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512,5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 с морковью и яблоками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96,7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341,5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изюма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75,9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776,8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Йогурт 2.5%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116,2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Печенье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124,7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8,2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286,4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62,6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59,2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198,4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1575,7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Понедельник,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Масло сливочное (порциями)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66,1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153,5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Зефир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39,9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161,7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494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белокочанной капусты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85,8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 лапша с курицей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145,8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Плов с курицей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273,2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747,6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Коржик молочный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162,5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Апельсин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Ряженка 2.5%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101,8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313,4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1600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50,9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214,1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1555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</w:p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lastRenderedPageBreak/>
              <w:t>Вторник,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Лапшевник с творогом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329,4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сметанный натуральный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лимоном и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19,1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531,6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свеклы с черносливом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63,7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Щи из свежей капусты со сметаной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92,2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Картофельное пюре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139,4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Рыба тушеная в томате с овощами (минтай)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147,3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Пастила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96,6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757,4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Ватрушка творожная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222,8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Ацидофилин 3.2%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109,6</w:t>
            </w:r>
          </w:p>
        </w:tc>
      </w:tr>
      <w:tr w:rsidR="006A670C" w:rsidRPr="00AC78A7" w:rsidTr="007A65A8">
        <w:trPr>
          <w:trHeight w:val="356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332,4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63,9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60,8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205,5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1621,4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Среда,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Салат из моркови и чернослива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Рис отварной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203,5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из курицы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151,8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441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9,8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517,4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Салат из свежих помидоров и огурцов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49,9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картофельный с макаронными изделиями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119,6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Рагу из овощей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133,3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Оладьи из печени </w:t>
            </w:r>
            <w:proofErr w:type="spellStart"/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по-кунцевски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210,9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апельсиновый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763,9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Вафли с фруктовыми начинками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122,5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Кефир 3.2%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113,6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Груша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7,9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281,6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1645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61,7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43,8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231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1562,9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Четверг,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383"/>
        </w:trPr>
        <w:tc>
          <w:tcPr>
            <w:tcW w:w="198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Помидор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12,8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225,5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Пряник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128,1</w:t>
            </w:r>
          </w:p>
        </w:tc>
      </w:tr>
      <w:tr w:rsidR="006A670C" w:rsidRPr="00AC78A7" w:rsidTr="007A65A8">
        <w:trPr>
          <w:trHeight w:val="354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59,7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545,3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67,9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Голубцы ленивые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226,9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Соус красный основной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Мармелад фруктово-ягодный формовой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103,7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абрикосовый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105,6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787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Молоко 3.2%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118,4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Галеты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137,6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1490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56,7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62,1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201,4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1588,3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3D30CF"/>
              </w:rPr>
            </w:pPr>
            <w:r w:rsidRPr="00AC78A7">
              <w:rPr>
                <w:rFonts w:ascii="PT Astra Serif" w:hAnsi="PT Astra Serif"/>
                <w:b/>
                <w:bCs/>
                <w:color w:val="3D30CF"/>
                <w:sz w:val="22"/>
                <w:szCs w:val="22"/>
              </w:rPr>
              <w:t>Пятница, 2 неделя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Сыр твердых сортов в нарезке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107,5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Каша вязкая молочная овсяная с курагой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307,6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Напиток из шиповника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65,4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480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559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Винегрет с растительным маслом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89,5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Суп гороховый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110,9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Картофель отварной в молоке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173,7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Котлета рыбная (минтай)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114,3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Хлеб ржано-пшеничный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58,7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Батон нарезной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78,5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30,7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706,6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Полдник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Коржик молочный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162,5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Сок яблочный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86,6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Мандарин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color w:val="000000"/>
              </w:rPr>
            </w:pPr>
            <w:r w:rsidRPr="00AC78A7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 за полдник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5,3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284,1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Итого за день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55,2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46,6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227,6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1549,7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color w:val="000000"/>
              </w:rPr>
            </w:pP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113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Белки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Жиры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Углеводы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Энергетическая ценность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000000"/>
              </w:rPr>
            </w:pPr>
            <w:r w:rsidRPr="00AC78A7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ккал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завтрак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513,33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21,89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19,38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65,54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523,33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обед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782,5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32,95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26,99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100,98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777,39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полдник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329,58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10,31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9,8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46,17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313,93</w:t>
            </w:r>
          </w:p>
        </w:tc>
      </w:tr>
      <w:tr w:rsidR="006A670C" w:rsidRPr="00AC78A7" w:rsidTr="007A65A8">
        <w:trPr>
          <w:trHeight w:val="289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Средние показатели за период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1625,4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65,2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56,2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212,7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70C" w:rsidRPr="00AC78A7" w:rsidRDefault="006A670C" w:rsidP="007A65A8">
            <w:pPr>
              <w:ind w:left="-57" w:right="-57"/>
              <w:contextualSpacing/>
              <w:jc w:val="right"/>
              <w:rPr>
                <w:rFonts w:ascii="PT Astra Serif" w:hAnsi="PT Astra Serif"/>
                <w:b/>
                <w:bCs/>
                <w:color w:val="CF3042"/>
              </w:rPr>
            </w:pPr>
            <w:r w:rsidRPr="00AC78A7">
              <w:rPr>
                <w:rFonts w:ascii="PT Astra Serif" w:hAnsi="PT Astra Serif"/>
                <w:b/>
                <w:bCs/>
                <w:color w:val="CF3042"/>
                <w:sz w:val="22"/>
                <w:szCs w:val="22"/>
              </w:rPr>
              <w:t>1614,7</w:t>
            </w:r>
          </w:p>
        </w:tc>
      </w:tr>
    </w:tbl>
    <w:p w:rsidR="006A670C" w:rsidRPr="00B270DD" w:rsidRDefault="006A670C" w:rsidP="00F75D12">
      <w:pPr>
        <w:contextualSpacing/>
      </w:pPr>
    </w:p>
    <w:sectPr w:rsidR="006A670C" w:rsidRPr="00B270DD" w:rsidSect="005640DF">
      <w:headerReference w:type="even" r:id="rId9"/>
      <w:headerReference w:type="default" r:id="rId10"/>
      <w:pgSz w:w="11906" w:h="16838" w:code="9"/>
      <w:pgMar w:top="1134" w:right="851" w:bottom="1134" w:left="1418" w:header="0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5D" w:rsidRDefault="00B1595D">
      <w:r>
        <w:separator/>
      </w:r>
    </w:p>
  </w:endnote>
  <w:endnote w:type="continuationSeparator" w:id="0">
    <w:p w:rsidR="00B1595D" w:rsidRDefault="00B1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5D" w:rsidRDefault="00B1595D">
      <w:r>
        <w:separator/>
      </w:r>
    </w:p>
  </w:footnote>
  <w:footnote w:type="continuationSeparator" w:id="0">
    <w:p w:rsidR="00B1595D" w:rsidRDefault="00B15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E" w:rsidRDefault="00BD5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1E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E6E">
      <w:rPr>
        <w:rStyle w:val="a5"/>
        <w:noProof/>
      </w:rPr>
      <w:t>1</w:t>
    </w:r>
    <w:r>
      <w:rPr>
        <w:rStyle w:val="a5"/>
      </w:rPr>
      <w:fldChar w:fldCharType="end"/>
    </w:r>
  </w:p>
  <w:p w:rsidR="00301E6E" w:rsidRDefault="00301E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09001"/>
      <w:docPartObj>
        <w:docPartGallery w:val="Page Numbers (Top of Page)"/>
        <w:docPartUnique/>
      </w:docPartObj>
    </w:sdtPr>
    <w:sdtContent>
      <w:p w:rsidR="00301E6E" w:rsidRDefault="00301E6E">
        <w:pPr>
          <w:pStyle w:val="a3"/>
          <w:jc w:val="center"/>
        </w:pPr>
      </w:p>
      <w:p w:rsidR="00301E6E" w:rsidRDefault="00301E6E">
        <w:pPr>
          <w:pStyle w:val="a3"/>
          <w:jc w:val="center"/>
        </w:pPr>
      </w:p>
      <w:p w:rsidR="00301E6E" w:rsidRDefault="00BD5D92">
        <w:pPr>
          <w:pStyle w:val="a3"/>
          <w:jc w:val="center"/>
        </w:pPr>
        <w:r>
          <w:fldChar w:fldCharType="begin"/>
        </w:r>
        <w:r w:rsidR="00301E6E">
          <w:instrText>PAGE   \* MERGEFORMAT</w:instrText>
        </w:r>
        <w:r>
          <w:fldChar w:fldCharType="separate"/>
        </w:r>
        <w:r w:rsidR="005C31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BA0"/>
    <w:rsid w:val="000861A3"/>
    <w:rsid w:val="001033F4"/>
    <w:rsid w:val="00187868"/>
    <w:rsid w:val="00191FEB"/>
    <w:rsid w:val="001D707F"/>
    <w:rsid w:val="002C377D"/>
    <w:rsid w:val="00301E6E"/>
    <w:rsid w:val="003734B9"/>
    <w:rsid w:val="00423624"/>
    <w:rsid w:val="004608ED"/>
    <w:rsid w:val="005640DF"/>
    <w:rsid w:val="00572279"/>
    <w:rsid w:val="005A3F07"/>
    <w:rsid w:val="005C31A2"/>
    <w:rsid w:val="005E3114"/>
    <w:rsid w:val="00622265"/>
    <w:rsid w:val="00664713"/>
    <w:rsid w:val="006A670C"/>
    <w:rsid w:val="007871F4"/>
    <w:rsid w:val="008D073E"/>
    <w:rsid w:val="00913CB6"/>
    <w:rsid w:val="00931730"/>
    <w:rsid w:val="009B4178"/>
    <w:rsid w:val="009D4AF9"/>
    <w:rsid w:val="00A15AAD"/>
    <w:rsid w:val="00A2668E"/>
    <w:rsid w:val="00A859D3"/>
    <w:rsid w:val="00AC78A7"/>
    <w:rsid w:val="00B1595D"/>
    <w:rsid w:val="00B270DD"/>
    <w:rsid w:val="00B7260E"/>
    <w:rsid w:val="00BD5D92"/>
    <w:rsid w:val="00C06BC5"/>
    <w:rsid w:val="00C8310F"/>
    <w:rsid w:val="00C9268C"/>
    <w:rsid w:val="00CE6810"/>
    <w:rsid w:val="00D06812"/>
    <w:rsid w:val="00DC2484"/>
    <w:rsid w:val="00EC0BA0"/>
    <w:rsid w:val="00F63AD8"/>
    <w:rsid w:val="00F7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7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67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67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27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7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34C9-9860-4F61-A9A5-06CF473A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12</TotalTime>
  <Pages>7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Первезенцева Екатерина Вячеславовна</dc:creator>
  <cp:lastModifiedBy>Мария</cp:lastModifiedBy>
  <cp:revision>6</cp:revision>
  <dcterms:created xsi:type="dcterms:W3CDTF">2022-08-25T10:00:00Z</dcterms:created>
  <dcterms:modified xsi:type="dcterms:W3CDTF">2023-02-09T08:21:00Z</dcterms:modified>
</cp:coreProperties>
</file>