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12" w:rsidRDefault="006A670C" w:rsidP="00F75D12">
      <w:pPr>
        <w:contextualSpacing/>
      </w:pPr>
      <w:r>
        <w:rPr>
          <w:noProof/>
        </w:rPr>
        <w:drawing>
          <wp:inline distT="0" distB="0" distL="0" distR="0">
            <wp:extent cx="6119495" cy="8415020"/>
            <wp:effectExtent l="19050" t="0" r="0" b="0"/>
            <wp:docPr id="1" name="Рисунок 0" descr="2023-02-0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2-09_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41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70C" w:rsidRDefault="006A670C" w:rsidP="00F75D12">
      <w:pPr>
        <w:contextualSpacing/>
      </w:pPr>
    </w:p>
    <w:p w:rsidR="006A670C" w:rsidRDefault="006A670C" w:rsidP="00F75D12">
      <w:pPr>
        <w:contextualSpacing/>
      </w:pPr>
    </w:p>
    <w:p w:rsidR="006A670C" w:rsidRDefault="006A670C" w:rsidP="00F75D12">
      <w:pPr>
        <w:contextualSpacing/>
      </w:pPr>
    </w:p>
    <w:p w:rsidR="006A670C" w:rsidRDefault="006A670C" w:rsidP="00F75D12">
      <w:pPr>
        <w:contextualSpacing/>
      </w:pPr>
    </w:p>
    <w:p w:rsidR="006A670C" w:rsidRDefault="006A670C" w:rsidP="00F75D12">
      <w:pPr>
        <w:contextualSpacing/>
      </w:pPr>
    </w:p>
    <w:tbl>
      <w:tblPr>
        <w:tblW w:w="4298" w:type="pct"/>
        <w:tblLayout w:type="fixed"/>
        <w:tblLook w:val="04A0"/>
      </w:tblPr>
      <w:tblGrid>
        <w:gridCol w:w="3369"/>
        <w:gridCol w:w="612"/>
        <w:gridCol w:w="710"/>
        <w:gridCol w:w="849"/>
        <w:gridCol w:w="1133"/>
        <w:gridCol w:w="1797"/>
      </w:tblGrid>
      <w:tr w:rsidR="006A670C" w:rsidRPr="00AC78A7" w:rsidTr="007A65A8">
        <w:trPr>
          <w:trHeight w:val="289"/>
        </w:trPr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Наименование блюда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Масса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70C" w:rsidRPr="00AC78A7" w:rsidRDefault="006A670C" w:rsidP="007A65A8">
            <w:pPr>
              <w:ind w:left="-113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Белки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Жиры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Углеводы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Энергетическая ценность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ккал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Понедельник, 1 неделя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Масло сливочное (порциями)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66,1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Горошек зеленый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22,1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Омлет натуральный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240,5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Мандарин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22,3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30,6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41,2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528,2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Салат из моркови и чернослива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17,2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75,7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Суп из овощей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71,2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Макароны отварные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32,8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196,8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Котлета из курицы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17,2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151,8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Соус сметанный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46,5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Компот из свежих яблок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41,6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830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30,3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720,8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Напиток из шиповника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65,4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Булочка ванильная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50,8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294,8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8,4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6,9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65,9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360,2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1690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61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55,7</w:t>
            </w:r>
          </w:p>
        </w:tc>
        <w:tc>
          <w:tcPr>
            <w:tcW w:w="66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216</w:t>
            </w:r>
          </w:p>
        </w:tc>
        <w:tc>
          <w:tcPr>
            <w:tcW w:w="10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1609,2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Вторник, 1 неделя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Каша жидкая молочная овсяная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24,6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192,7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110,5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Банан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27,3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122,9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580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16,3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504,6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Винегрет с растительным маслом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111,9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Суп картофельный с клецками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93,6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Капуста тушеная с мясом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407,3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Компот из кураги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66,9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816,9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Масло сливочное (порциями)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66,1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вареники ленивые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17,4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253,1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Сок ананасовый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23,6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98,6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320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18,6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41,1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417,8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1700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75,4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71,5</w:t>
            </w:r>
          </w:p>
        </w:tc>
        <w:tc>
          <w:tcPr>
            <w:tcW w:w="66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199,1</w:t>
            </w:r>
          </w:p>
        </w:tc>
        <w:tc>
          <w:tcPr>
            <w:tcW w:w="10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1739,3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</w:rPr>
            </w:pPr>
          </w:p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</w:rPr>
            </w:pPr>
            <w:bookmarkStart w:id="0" w:name="_GoBack"/>
            <w:bookmarkEnd w:id="0"/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Среда, 1 неделя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Салат из свеклы отварной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60,9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Рис с овощами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167,8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Курица отварная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28,9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139,3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550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35,7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54,9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473,3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Помидор в нарезке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Суп крестьянский с крупой (крупа перловая)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115,6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Картофельное пюре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139,4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Рыба, запеченная в сметанном соусе (минтай)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295,6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81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770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32,7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34,5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85,5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781,6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Апельсин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37,8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морс из брусники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88,4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Галеты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157,2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340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4,9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4,4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56,1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283,4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1660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73,3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51,3</w:t>
            </w:r>
          </w:p>
        </w:tc>
        <w:tc>
          <w:tcPr>
            <w:tcW w:w="66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196,5</w:t>
            </w:r>
          </w:p>
        </w:tc>
        <w:tc>
          <w:tcPr>
            <w:tcW w:w="10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1538,3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Четверг, 1 неделя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Масло сливочное (порциями)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66,1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Каша "Дружба"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185,8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Чай с молоком и сахаром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50,2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Мармелад фруктово-ягодный формовой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19,3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103,7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490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9,9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18,6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69,8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484,3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Огурец в нарезке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Борщ с капустой и картофелем со сметаной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110,4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Жаркое по-домашнему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24,1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20,7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381,5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Сок персиковый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134,4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760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34,2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29,6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92,6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772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Ряженка 2.5%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101,8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Яблоко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75,5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Булочка с повидлом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191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420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53,1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368,3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1670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54,6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60,9</w:t>
            </w:r>
          </w:p>
        </w:tc>
        <w:tc>
          <w:tcPr>
            <w:tcW w:w="66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215,5</w:t>
            </w:r>
          </w:p>
        </w:tc>
        <w:tc>
          <w:tcPr>
            <w:tcW w:w="10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1624,6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lastRenderedPageBreak/>
              <w:t>Пятница, 1 неделя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Салат «Мозаика»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63,8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Омлет натуральный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270,6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Чай с лимоном и сахаром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27,2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Джем из абрикосов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72,4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495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19,4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49,5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512,5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Салат из белокочанной капусты с морковью и яблоками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96,7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Рассольник Ленинградский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125,5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Плов с курицей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23,1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41,3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341,5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Компот из изюма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18,3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75,9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790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33,7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24,6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776,8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Груша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45,5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Йогурт 2.5%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116,2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Печенье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22,3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124,7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9,5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8,2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43,6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286,4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1615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62,6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59,2</w:t>
            </w:r>
          </w:p>
        </w:tc>
        <w:tc>
          <w:tcPr>
            <w:tcW w:w="66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198,4</w:t>
            </w:r>
          </w:p>
        </w:tc>
        <w:tc>
          <w:tcPr>
            <w:tcW w:w="10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1575,7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Понедельник, 2 неделя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Масло сливочное (порциями)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66,1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Помидор в нарезке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Омлет с зеленым горошком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153,5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21,4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Зефир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39,9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161,7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67,7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494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Салат из белокочанной капусты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85,8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Суп  лапша с курицей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9,3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145,8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Плов с курицей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273,2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Сок абрикосовый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105,6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720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21,7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747,6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Коржик молочный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162,5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Апельсин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49,1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Ряженка 2.5%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101,8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380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45,1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313,4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1600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60,6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50,9</w:t>
            </w:r>
          </w:p>
        </w:tc>
        <w:tc>
          <w:tcPr>
            <w:tcW w:w="66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214,1</w:t>
            </w:r>
          </w:p>
        </w:tc>
        <w:tc>
          <w:tcPr>
            <w:tcW w:w="10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1555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</w:rPr>
            </w:pPr>
          </w:p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lastRenderedPageBreak/>
              <w:t>Вторник, 2 неделя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Завтрак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Лапшевник с творогом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43,2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329,4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Соус сметанный натуральный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93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Чай с лимоном и сахаром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19,1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69,2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531,6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Салат из свеклы с черносливом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63,7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Щи из свежей капусты со сметаной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92,2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Картофельное пюре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139,4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Рыба тушеная в томате с овощами (минтай)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147,3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81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Пастила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96,6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22,9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757,4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Ватрушка творожная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222,8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Ацидофилин 3.2%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109,6</w:t>
            </w:r>
          </w:p>
        </w:tc>
      </w:tr>
      <w:tr w:rsidR="006A670C" w:rsidRPr="00AC78A7" w:rsidTr="007A65A8">
        <w:trPr>
          <w:trHeight w:val="356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260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18,8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25,6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332,4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1560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63,9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60,8</w:t>
            </w:r>
          </w:p>
        </w:tc>
        <w:tc>
          <w:tcPr>
            <w:tcW w:w="66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205,5</w:t>
            </w:r>
          </w:p>
        </w:tc>
        <w:tc>
          <w:tcPr>
            <w:tcW w:w="10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1621,4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Среда, 2 неделя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Салат из моркови и чернослива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56,8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Рис отварной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36,4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203,5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Котлета из курицы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17,2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151,8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441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530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24,2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9,8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83,1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517,4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Салат из свежих помидоров и огурцов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49,9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Суп картофельный с макаронными изделиями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119,6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Рагу из овощей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133,3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Оладьи из печени </w:t>
            </w: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по-кунцевски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210,9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Сок апельсиновый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113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780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30,3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26,1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763,9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Вафли с фруктовыми начинками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122,5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Кефир 3.2%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113,6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Груша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45,5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335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7,2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7,9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45,6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281,6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1645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61,7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43,8</w:t>
            </w:r>
          </w:p>
        </w:tc>
        <w:tc>
          <w:tcPr>
            <w:tcW w:w="66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231</w:t>
            </w:r>
          </w:p>
        </w:tc>
        <w:tc>
          <w:tcPr>
            <w:tcW w:w="10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1562,9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Четверг, 2 неделя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383"/>
        </w:trPr>
        <w:tc>
          <w:tcPr>
            <w:tcW w:w="198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Помидор в нарезке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Омлет натуральный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225,5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Пряник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128,1</w:t>
            </w:r>
          </w:p>
        </w:tc>
      </w:tr>
      <w:tr w:rsidR="006A670C" w:rsidRPr="00AC78A7" w:rsidTr="007A65A8">
        <w:trPr>
          <w:trHeight w:val="354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475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24,1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59,7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545,3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Икра морковная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67,9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Борщ с капустой и картофелем со сметаной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110,4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Голубцы ленивые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16,6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226,9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Соус красный основной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35,3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Мармелад фруктово-ягодный формовой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19,3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103,7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Сок абрикосовый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105,6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780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109,3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787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Молоко 3.2%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118,4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Галеты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137,6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235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9,2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32,4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256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1490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56,7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62,1</w:t>
            </w:r>
          </w:p>
        </w:tc>
        <w:tc>
          <w:tcPr>
            <w:tcW w:w="66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201,4</w:t>
            </w:r>
          </w:p>
        </w:tc>
        <w:tc>
          <w:tcPr>
            <w:tcW w:w="10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1588,3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Пятница, 2 неделя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Сыр твердых сортов в нарезке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107,5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Каша вязкая молочная овсяная с курагой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40,8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307,6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Напиток из шиповника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65,4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480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19,4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21,8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71,3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559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Винегрет с растительным маслом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89,5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Суп гороховый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110,9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Картофель отварной в молоке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173,7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Котлета рыбная (минтай)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114,3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81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790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30,7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706,6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Коржик молочный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162,5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Сок яблочный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86,6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Мандарин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350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5,1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5,3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53,9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284,1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1620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55,2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46,6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227,6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1549,7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Масса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113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Белки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Жиры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Углеводы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Энергетическая ценность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ккал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Средние показатели за завтрак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513,33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21,89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19,38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65,54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523,33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Средние показатели за обед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782,5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32,95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26,99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100,98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777,39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Средние показатели за полдник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329,58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10,31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9,8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46,17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313,93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Средние показатели за период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1625,4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65,2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56,2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212,7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1614,7</w:t>
            </w:r>
          </w:p>
        </w:tc>
      </w:tr>
    </w:tbl>
    <w:p w:rsidR="006A670C" w:rsidRPr="00B270DD" w:rsidRDefault="006A670C" w:rsidP="00F75D12">
      <w:pPr>
        <w:contextualSpacing/>
      </w:pPr>
    </w:p>
    <w:sectPr w:rsidR="006A670C" w:rsidRPr="00B270DD" w:rsidSect="005640DF">
      <w:headerReference w:type="even" r:id="rId9"/>
      <w:headerReference w:type="default" r:id="rId10"/>
      <w:pgSz w:w="11906" w:h="16838" w:code="9"/>
      <w:pgMar w:top="1134" w:right="851" w:bottom="1134" w:left="1418" w:header="0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10F" w:rsidRDefault="00C8310F">
      <w:r>
        <w:separator/>
      </w:r>
    </w:p>
  </w:endnote>
  <w:endnote w:type="continuationSeparator" w:id="0">
    <w:p w:rsidR="00C8310F" w:rsidRDefault="00C83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10F" w:rsidRDefault="00C8310F">
      <w:r>
        <w:separator/>
      </w:r>
    </w:p>
  </w:footnote>
  <w:footnote w:type="continuationSeparator" w:id="0">
    <w:p w:rsidR="00C8310F" w:rsidRDefault="00C83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E6E" w:rsidRDefault="005722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01E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1E6E">
      <w:rPr>
        <w:rStyle w:val="a5"/>
        <w:noProof/>
      </w:rPr>
      <w:t>1</w:t>
    </w:r>
    <w:r>
      <w:rPr>
        <w:rStyle w:val="a5"/>
      </w:rPr>
      <w:fldChar w:fldCharType="end"/>
    </w:r>
  </w:p>
  <w:p w:rsidR="00301E6E" w:rsidRDefault="00301E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3509001"/>
      <w:docPartObj>
        <w:docPartGallery w:val="Page Numbers (Top of Page)"/>
        <w:docPartUnique/>
      </w:docPartObj>
    </w:sdtPr>
    <w:sdtContent>
      <w:p w:rsidR="00301E6E" w:rsidRDefault="00301E6E">
        <w:pPr>
          <w:pStyle w:val="a3"/>
          <w:jc w:val="center"/>
        </w:pPr>
      </w:p>
      <w:p w:rsidR="00301E6E" w:rsidRDefault="00301E6E">
        <w:pPr>
          <w:pStyle w:val="a3"/>
          <w:jc w:val="center"/>
        </w:pPr>
      </w:p>
      <w:p w:rsidR="00301E6E" w:rsidRDefault="00572279">
        <w:pPr>
          <w:pStyle w:val="a3"/>
          <w:jc w:val="center"/>
        </w:pPr>
        <w:r>
          <w:fldChar w:fldCharType="begin"/>
        </w:r>
        <w:r w:rsidR="00301E6E">
          <w:instrText>PAGE   \* MERGEFORMAT</w:instrText>
        </w:r>
        <w:r>
          <w:fldChar w:fldCharType="separate"/>
        </w:r>
        <w:r w:rsidR="006A670C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A585C"/>
    <w:multiLevelType w:val="hybridMultilevel"/>
    <w:tmpl w:val="1460239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BA0"/>
    <w:rsid w:val="000861A3"/>
    <w:rsid w:val="001033F4"/>
    <w:rsid w:val="00187868"/>
    <w:rsid w:val="00191FEB"/>
    <w:rsid w:val="001D707F"/>
    <w:rsid w:val="002C377D"/>
    <w:rsid w:val="00301E6E"/>
    <w:rsid w:val="003734B9"/>
    <w:rsid w:val="00423624"/>
    <w:rsid w:val="004608ED"/>
    <w:rsid w:val="005640DF"/>
    <w:rsid w:val="00572279"/>
    <w:rsid w:val="005A3F07"/>
    <w:rsid w:val="005E3114"/>
    <w:rsid w:val="00622265"/>
    <w:rsid w:val="00664713"/>
    <w:rsid w:val="006A670C"/>
    <w:rsid w:val="007871F4"/>
    <w:rsid w:val="008D073E"/>
    <w:rsid w:val="00913CB6"/>
    <w:rsid w:val="00931730"/>
    <w:rsid w:val="009B4178"/>
    <w:rsid w:val="009D4AF9"/>
    <w:rsid w:val="00A15AAD"/>
    <w:rsid w:val="00A2668E"/>
    <w:rsid w:val="00A859D3"/>
    <w:rsid w:val="00AC78A7"/>
    <w:rsid w:val="00B270DD"/>
    <w:rsid w:val="00B7260E"/>
    <w:rsid w:val="00C06BC5"/>
    <w:rsid w:val="00C8310F"/>
    <w:rsid w:val="00C9268C"/>
    <w:rsid w:val="00CE6810"/>
    <w:rsid w:val="00D06812"/>
    <w:rsid w:val="00DC2484"/>
    <w:rsid w:val="00EC0BA0"/>
    <w:rsid w:val="00F63AD8"/>
    <w:rsid w:val="00F7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87868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878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1878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7868"/>
  </w:style>
  <w:style w:type="table" w:styleId="a6">
    <w:name w:val="Table Grid"/>
    <w:basedOn w:val="a1"/>
    <w:rsid w:val="0018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8786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270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7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A67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67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87868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878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1878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7868"/>
  </w:style>
  <w:style w:type="table" w:styleId="a6">
    <w:name w:val="Table Grid"/>
    <w:basedOn w:val="a1"/>
    <w:rsid w:val="0018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8786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270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70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A053D-F30A-4AB3-AE19-3EC9D1C6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11</TotalTime>
  <Pages>7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Первезенцева Екатерина Вячеславовна</dc:creator>
  <cp:lastModifiedBy>Мария</cp:lastModifiedBy>
  <cp:revision>5</cp:revision>
  <dcterms:created xsi:type="dcterms:W3CDTF">2022-08-25T10:00:00Z</dcterms:created>
  <dcterms:modified xsi:type="dcterms:W3CDTF">2023-02-09T08:14:00Z</dcterms:modified>
</cp:coreProperties>
</file>